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41" w:rsidRDefault="00C82441" w:rsidP="00CE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C82441" w:rsidRDefault="00C82441" w:rsidP="007B6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«ШАХТЁРСКИЙ ЯСЛИ-САД №1»</w:t>
      </w:r>
    </w:p>
    <w:p w:rsidR="00C82441" w:rsidRDefault="00C82441" w:rsidP="008959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441" w:rsidRPr="0049308D" w:rsidRDefault="00C82441" w:rsidP="0089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8D">
        <w:rPr>
          <w:rFonts w:ascii="Times New Roman" w:hAnsi="Times New Roman"/>
          <w:b/>
          <w:sz w:val="28"/>
          <w:szCs w:val="28"/>
        </w:rPr>
        <w:t xml:space="preserve">Сетка </w:t>
      </w:r>
      <w:r>
        <w:rPr>
          <w:rFonts w:ascii="Times New Roman" w:hAnsi="Times New Roman"/>
          <w:b/>
          <w:sz w:val="28"/>
          <w:szCs w:val="28"/>
        </w:rPr>
        <w:t>занятий на 2023-2024 учебный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386"/>
        <w:gridCol w:w="2386"/>
        <w:gridCol w:w="2386"/>
        <w:gridCol w:w="2386"/>
        <w:gridCol w:w="2386"/>
        <w:gridCol w:w="2387"/>
      </w:tblGrid>
      <w:tr w:rsidR="00C82441" w:rsidRPr="00661925" w:rsidTr="00325A7D"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 младшая</w:t>
            </w: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2 младшая</w:t>
            </w:r>
          </w:p>
        </w:tc>
        <w:tc>
          <w:tcPr>
            <w:tcW w:w="2386" w:type="dxa"/>
          </w:tcPr>
          <w:p w:rsidR="00C82441" w:rsidRPr="00711C23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C23">
              <w:rPr>
                <w:rFonts w:ascii="Times New Roman" w:hAnsi="Times New Roman"/>
              </w:rPr>
              <w:t>Средняя</w:t>
            </w:r>
          </w:p>
          <w:p w:rsidR="00C82441" w:rsidRPr="00711C23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C23">
              <w:rPr>
                <w:rFonts w:ascii="Times New Roman" w:hAnsi="Times New Roman"/>
              </w:rPr>
              <w:t xml:space="preserve">(логопедическая) 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780E2C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E2C">
              <w:rPr>
                <w:rFonts w:ascii="Times New Roman" w:hAnsi="Times New Roman"/>
              </w:rPr>
              <w:t xml:space="preserve">Старшая 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(логопедическая)</w:t>
            </w:r>
            <w:r w:rsidRPr="00325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7" w:type="dxa"/>
          </w:tcPr>
          <w:p w:rsidR="00C82441" w:rsidRPr="00661925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925">
              <w:rPr>
                <w:rFonts w:ascii="Times New Roman" w:hAnsi="Times New Roman"/>
              </w:rPr>
              <w:t xml:space="preserve">Подготовительная </w:t>
            </w:r>
          </w:p>
          <w:p w:rsidR="00C82441" w:rsidRPr="00661925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441" w:rsidRPr="00325A7D" w:rsidTr="00325A7D"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1.Экспериментирование и моделирование с предметами /чтение худ.литературы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Default="00C82441" w:rsidP="003F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25A7D">
              <w:rPr>
                <w:rFonts w:ascii="Times New Roman" w:hAnsi="Times New Roman"/>
              </w:rPr>
              <w:t>Музыкальная деятельность (9.</w:t>
            </w:r>
            <w:r>
              <w:rPr>
                <w:rFonts w:ascii="Times New Roman" w:hAnsi="Times New Roman"/>
              </w:rPr>
              <w:t>3</w:t>
            </w:r>
            <w:r w:rsidRPr="00325A7D">
              <w:rPr>
                <w:rFonts w:ascii="Times New Roman" w:hAnsi="Times New Roman"/>
              </w:rPr>
              <w:t>0)</w:t>
            </w:r>
          </w:p>
          <w:p w:rsidR="00C82441" w:rsidRPr="00325A7D" w:rsidRDefault="00C82441" w:rsidP="003F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D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Развитие речи</w:t>
            </w:r>
            <w:r w:rsidRPr="00325A7D">
              <w:rPr>
                <w:rFonts w:ascii="Times New Roman" w:hAnsi="Times New Roman"/>
              </w:rPr>
              <w:t xml:space="preserve">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Рисование (9.30)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3.Физкультура на воздухе (10.30)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Развитие речи ( подгрупповое) </w:t>
            </w:r>
            <w:r w:rsidRPr="00325A7D">
              <w:rPr>
                <w:rFonts w:ascii="Times New Roman" w:hAnsi="Times New Roman"/>
              </w:rPr>
              <w:t>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Рисование (9.30)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325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Физическая культура на воздухе </w:t>
            </w:r>
          </w:p>
          <w:p w:rsidR="00C82441" w:rsidRPr="00325A7D" w:rsidRDefault="00C82441" w:rsidP="00325A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Физическая культура (9.00)</w:t>
            </w:r>
          </w:p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целостной картины мира (ознакомление с окружающим/природа</w:t>
            </w:r>
          </w:p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(9.35)</w:t>
            </w:r>
          </w:p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Развитие речи</w:t>
            </w:r>
          </w:p>
          <w:p w:rsidR="00C82441" w:rsidRPr="00325A7D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(10.10)</w:t>
            </w:r>
          </w:p>
          <w:p w:rsidR="00C82441" w:rsidRPr="00325A7D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7B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1.Музыкальная деятельность (9.00)</w:t>
            </w:r>
          </w:p>
          <w:p w:rsidR="00C82441" w:rsidRDefault="00C82441" w:rsidP="007B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речи/логопед(подгрупповое)</w:t>
            </w:r>
          </w:p>
          <w:p w:rsidR="00C82441" w:rsidRDefault="00C82441" w:rsidP="007B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(9.40)</w:t>
            </w:r>
          </w:p>
          <w:p w:rsidR="00C82441" w:rsidRPr="00325A7D" w:rsidRDefault="00C82441" w:rsidP="007B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3.Рисование (10.20)</w:t>
            </w:r>
          </w:p>
        </w:tc>
        <w:tc>
          <w:tcPr>
            <w:tcW w:w="2387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 Развитие речи</w:t>
            </w:r>
            <w:r>
              <w:rPr>
                <w:rFonts w:ascii="Times New Roman" w:hAnsi="Times New Roman"/>
              </w:rPr>
              <w:t xml:space="preserve">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Физическая культура (9.40)</w:t>
            </w:r>
          </w:p>
          <w:p w:rsidR="00C82441" w:rsidRDefault="00C82441" w:rsidP="00757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Рисование (10.20)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441" w:rsidRPr="00325A7D" w:rsidTr="00325A7D"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1.Рисование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2.Физкультура</w:t>
            </w:r>
            <w:r w:rsidRPr="00325A7D">
              <w:rPr>
                <w:rFonts w:ascii="Times New Roman" w:hAnsi="Times New Roman"/>
              </w:rPr>
              <w:t xml:space="preserve"> (9.30)</w:t>
            </w:r>
          </w:p>
        </w:tc>
        <w:tc>
          <w:tcPr>
            <w:tcW w:w="2386" w:type="dxa"/>
          </w:tcPr>
          <w:p w:rsidR="00C82441" w:rsidRPr="00325A7D" w:rsidRDefault="00C82441" w:rsidP="00D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Музыкальная деятельность (9.00)</w:t>
            </w:r>
          </w:p>
          <w:p w:rsidR="00C82441" w:rsidRPr="00325A7D" w:rsidRDefault="00C82441" w:rsidP="00DF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2.ФЭМП (9.30)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Физическая культура</w:t>
            </w:r>
            <w:r w:rsidRPr="00325A7D">
              <w:rPr>
                <w:rFonts w:ascii="Times New Roman" w:hAnsi="Times New Roman"/>
              </w:rPr>
              <w:t xml:space="preserve">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2.Формирование целостной картины мира (ознакомление с окружающим/природа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ФЭМП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25A7D">
              <w:rPr>
                <w:rFonts w:ascii="Times New Roman" w:hAnsi="Times New Roman"/>
              </w:rPr>
              <w:t>Музыкальная деятельность (9.</w:t>
            </w:r>
            <w:r>
              <w:rPr>
                <w:rFonts w:ascii="Times New Roman" w:hAnsi="Times New Roman"/>
              </w:rPr>
              <w:t>35</w:t>
            </w:r>
            <w:r w:rsidRPr="00325A7D">
              <w:rPr>
                <w:rFonts w:ascii="Times New Roman" w:hAnsi="Times New Roman"/>
              </w:rPr>
              <w:t>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3.Чтение худ.литературы (10.10)</w:t>
            </w:r>
          </w:p>
          <w:p w:rsidR="00C82441" w:rsidRPr="00325A7D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325A7D">
            <w:pPr>
              <w:tabs>
                <w:tab w:val="left" w:pos="129"/>
              </w:tabs>
              <w:spacing w:after="0" w:line="240" w:lineRule="auto"/>
              <w:ind w:left="-13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ФЭМП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25A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Развитие речи/логопед (подгрупповое)</w:t>
            </w:r>
            <w:r w:rsidRPr="00325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(9.40)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3.Физическая культура (10.20)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4.Чтение худ.литературы (11.00)</w:t>
            </w:r>
          </w:p>
          <w:p w:rsidR="00C82441" w:rsidRPr="00325A7D" w:rsidRDefault="00C82441" w:rsidP="00325A7D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C82441" w:rsidRDefault="00C82441" w:rsidP="00757390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1.ФЭМП (9.00)</w:t>
            </w:r>
          </w:p>
          <w:p w:rsidR="00C82441" w:rsidRDefault="00C82441" w:rsidP="00757390">
            <w:pPr>
              <w:tabs>
                <w:tab w:val="num" w:pos="908"/>
              </w:tabs>
              <w:spacing w:after="0" w:line="240" w:lineRule="auto"/>
              <w:ind w:left="-82"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2.Лепка/аппликация (9.40)</w:t>
            </w:r>
          </w:p>
          <w:p w:rsidR="00C82441" w:rsidRPr="00325A7D" w:rsidRDefault="00C82441" w:rsidP="00757390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3.Музыкальная деятельность (10.20)</w:t>
            </w:r>
          </w:p>
        </w:tc>
      </w:tr>
      <w:tr w:rsidR="00C82441" w:rsidRPr="00325A7D" w:rsidTr="00325A7D"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Среда</w:t>
            </w: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Развитие речи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Физическая культура на воздухе (10.00)</w:t>
            </w:r>
          </w:p>
        </w:tc>
        <w:tc>
          <w:tcPr>
            <w:tcW w:w="2386" w:type="dxa"/>
          </w:tcPr>
          <w:p w:rsidR="00C82441" w:rsidRDefault="00C82441" w:rsidP="00E56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Экспериментирование и моделирование с предметами /чтение худ.литературы (9.00)</w:t>
            </w:r>
          </w:p>
          <w:p w:rsidR="00C82441" w:rsidRDefault="00C82441" w:rsidP="00E56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Физическая культура  (9.30)</w:t>
            </w:r>
          </w:p>
          <w:p w:rsidR="00C82441" w:rsidRDefault="00C82441" w:rsidP="00E56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ФЭМП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Лепка/аппликация</w:t>
            </w:r>
            <w:r w:rsidRPr="00325A7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</w:t>
            </w:r>
            <w:r w:rsidRPr="00325A7D">
              <w:rPr>
                <w:rFonts w:ascii="Times New Roman" w:hAnsi="Times New Roman"/>
              </w:rPr>
              <w:t>.30)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Обучение грамоте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2.Музыкальное (9.35)</w:t>
            </w:r>
          </w:p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3.Рисование </w:t>
            </w:r>
          </w:p>
          <w:p w:rsidR="00C82441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(10.10)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FC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1.Музыкальная деятельность (9.00)</w:t>
            </w:r>
          </w:p>
          <w:p w:rsidR="00C82441" w:rsidRDefault="00C82441" w:rsidP="00FC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2.Подготовка к обучению грамоте (9.40)</w:t>
            </w:r>
          </w:p>
          <w:p w:rsidR="00C82441" w:rsidRPr="00325A7D" w:rsidRDefault="00C82441" w:rsidP="00FC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3.Формирование целостной картины мира (10.20)</w:t>
            </w:r>
          </w:p>
        </w:tc>
        <w:tc>
          <w:tcPr>
            <w:tcW w:w="2387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ФЭМП (9.00)</w:t>
            </w:r>
          </w:p>
          <w:p w:rsidR="00C82441" w:rsidRPr="00325A7D" w:rsidRDefault="00C82441" w:rsidP="00757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целостной картины мира (9.40)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3.Музыкальная деятельность (10.20)</w:t>
            </w:r>
          </w:p>
        </w:tc>
      </w:tr>
      <w:tr w:rsidR="00C82441" w:rsidRPr="00325A7D" w:rsidTr="00325A7D">
        <w:trPr>
          <w:trHeight w:val="2088"/>
        </w:trPr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2386" w:type="dxa"/>
          </w:tcPr>
          <w:p w:rsidR="00C82441" w:rsidRDefault="00C82441" w:rsidP="00204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1.Формирование целостной картины мира (ознакомление с окруж/природа) 9.00</w:t>
            </w:r>
          </w:p>
          <w:p w:rsidR="00C82441" w:rsidRDefault="00C82441" w:rsidP="00710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25A7D">
              <w:rPr>
                <w:rFonts w:ascii="Times New Roman" w:hAnsi="Times New Roman"/>
              </w:rPr>
              <w:t>Музыкальная деятельность (9.</w:t>
            </w:r>
            <w:r>
              <w:rPr>
                <w:rFonts w:ascii="Times New Roman" w:hAnsi="Times New Roman"/>
              </w:rPr>
              <w:t>3</w:t>
            </w:r>
            <w:r w:rsidRPr="00325A7D">
              <w:rPr>
                <w:rFonts w:ascii="Times New Roman" w:hAnsi="Times New Roman"/>
              </w:rPr>
              <w:t>0)</w:t>
            </w:r>
          </w:p>
          <w:p w:rsidR="00C82441" w:rsidRPr="00325A7D" w:rsidRDefault="00C82441" w:rsidP="00204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Default="00C82441" w:rsidP="00E56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1.Формирование целостной картины мира (ознакомление с окруж/природа) 9.00</w:t>
            </w:r>
          </w:p>
          <w:p w:rsidR="00C82441" w:rsidRDefault="00C82441" w:rsidP="00E56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Физическая культура  (9.30)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.Музыкальная деятельность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речи (подгрупповое) (9.30)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3.Рисование 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(10.00)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ФЭМП 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2.Лепка/аппликация (9.35)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365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ФЭМП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25A7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Конструирование из разного материала (9.40)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3.Физическая культура на воздухе (11.00) </w:t>
            </w:r>
          </w:p>
        </w:tc>
        <w:tc>
          <w:tcPr>
            <w:tcW w:w="2387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1.Физическая культура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(9.00)</w:t>
            </w:r>
          </w:p>
          <w:p w:rsidR="00C82441" w:rsidRDefault="00C82441" w:rsidP="00757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25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 к обучению грамоте (9.40)</w:t>
            </w:r>
          </w:p>
          <w:p w:rsidR="00C82441" w:rsidRDefault="00C82441" w:rsidP="00757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Конструирование из разного материала (10.20)</w:t>
            </w:r>
          </w:p>
          <w:p w:rsidR="00C82441" w:rsidRDefault="00C82441" w:rsidP="00757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441" w:rsidRPr="00325A7D" w:rsidTr="00325A7D">
        <w:tc>
          <w:tcPr>
            <w:tcW w:w="1701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2386" w:type="dxa"/>
          </w:tcPr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5A7D">
              <w:rPr>
                <w:rFonts w:ascii="Times New Roman" w:hAnsi="Times New Roman"/>
              </w:rPr>
              <w:t>.Лепка</w:t>
            </w:r>
            <w:r>
              <w:rPr>
                <w:rFonts w:ascii="Times New Roman" w:hAnsi="Times New Roman"/>
              </w:rPr>
              <w:t xml:space="preserve"> (9.00)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2.Физкультура</w:t>
            </w:r>
            <w:r w:rsidRPr="00325A7D">
              <w:rPr>
                <w:rFonts w:ascii="Times New Roman" w:hAnsi="Times New Roman"/>
              </w:rPr>
              <w:t xml:space="preserve"> (9.30)</w:t>
            </w: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Лепка/аппликация (9.00)</w:t>
            </w:r>
          </w:p>
          <w:p w:rsidR="00C82441" w:rsidRDefault="00C82441" w:rsidP="00E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25A7D">
              <w:rPr>
                <w:rFonts w:ascii="Times New Roman" w:hAnsi="Times New Roman"/>
              </w:rPr>
              <w:t xml:space="preserve"> Музыкальная деятельность (9.</w:t>
            </w:r>
            <w:r>
              <w:rPr>
                <w:rFonts w:ascii="Times New Roman" w:hAnsi="Times New Roman"/>
              </w:rPr>
              <w:t>3</w:t>
            </w:r>
            <w:r w:rsidRPr="00325A7D">
              <w:rPr>
                <w:rFonts w:ascii="Times New Roman" w:hAnsi="Times New Roman"/>
              </w:rPr>
              <w:t>0)</w:t>
            </w:r>
          </w:p>
          <w:p w:rsidR="00C82441" w:rsidRPr="00325A7D" w:rsidRDefault="00C82441" w:rsidP="00325A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Pr="00325A7D" w:rsidRDefault="00C82441" w:rsidP="005D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Музыкальная деятельность (9.00)</w:t>
            </w:r>
          </w:p>
          <w:p w:rsidR="00C82441" w:rsidRDefault="00C82441" w:rsidP="005D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Развитие речи (чтение худ.литературы)</w:t>
            </w:r>
          </w:p>
          <w:p w:rsidR="00C82441" w:rsidRPr="00325A7D" w:rsidRDefault="00C82441" w:rsidP="005D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(9.30)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Физкультура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(9.00</w:t>
            </w:r>
            <w:r w:rsidRPr="00325A7D">
              <w:rPr>
                <w:rFonts w:ascii="Times New Roman" w:hAnsi="Times New Roman"/>
              </w:rPr>
              <w:t>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2.Развитие речи 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(9.35)</w:t>
            </w:r>
          </w:p>
          <w:p w:rsidR="00C82441" w:rsidRPr="00325A7D" w:rsidRDefault="00C82441" w:rsidP="0066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Физическая культура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2.Лепка/аппликация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(9.40)</w:t>
            </w:r>
          </w:p>
          <w:p w:rsidR="00C82441" w:rsidRDefault="00C82441" w:rsidP="00E76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Развитие речи/логопед (подгрупповое)</w:t>
            </w:r>
            <w:r w:rsidRPr="00325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(10.20)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A7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1.Рисование (9.00)</w:t>
            </w:r>
          </w:p>
          <w:p w:rsidR="00C82441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2.Чтение худ.литературы (9.40)</w:t>
            </w:r>
          </w:p>
          <w:p w:rsidR="00C82441" w:rsidRPr="00325A7D" w:rsidRDefault="00C82441" w:rsidP="00325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3.Физкультура на воздухе (11.00)</w:t>
            </w:r>
          </w:p>
          <w:p w:rsidR="00C82441" w:rsidRPr="00325A7D" w:rsidRDefault="00C82441" w:rsidP="00325A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Default="00C82441"/>
    <w:p w:rsidR="00C82441" w:rsidRPr="00805EEA" w:rsidRDefault="00C82441">
      <w:pPr>
        <w:rPr>
          <w:rFonts w:ascii="Times New Roman" w:hAnsi="Times New Roman"/>
          <w:b/>
          <w:sz w:val="28"/>
          <w:szCs w:val="28"/>
        </w:rPr>
      </w:pPr>
      <w:r w:rsidRPr="00805EEA">
        <w:rPr>
          <w:rFonts w:ascii="Times New Roman" w:hAnsi="Times New Roman"/>
          <w:b/>
          <w:sz w:val="28"/>
          <w:szCs w:val="28"/>
        </w:rPr>
        <w:t>Основная образовательная нагрузка</w:t>
      </w:r>
    </w:p>
    <w:p w:rsidR="00C82441" w:rsidRDefault="00C82441"/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A0B">
        <w:rPr>
          <w:rFonts w:ascii="Times New Roman" w:hAnsi="Times New Roman"/>
          <w:b/>
          <w:sz w:val="28"/>
          <w:szCs w:val="28"/>
        </w:rPr>
        <w:t>1 младшая группа:</w:t>
      </w:r>
      <w:r w:rsidRPr="003F3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целостной картины мира (ознакомление с окружающим/природа)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Экспериментирование и моделирование с предметами/чтение худ. литературы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Музыкальная деятельность 2 р. в неделю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Рисование 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Лепка </w:t>
      </w:r>
    </w:p>
    <w:p w:rsidR="00C82441" w:rsidRDefault="00C82441" w:rsidP="003F3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Физическая культура 3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A0B">
        <w:rPr>
          <w:rFonts w:ascii="Times New Roman" w:hAnsi="Times New Roman"/>
          <w:b/>
          <w:sz w:val="28"/>
          <w:szCs w:val="28"/>
        </w:rPr>
        <w:t>2 младшая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целостной картины мира (ознакомление с окружающим/природа)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Экспериментирование и моделирование с предметами/чтение худ. литературы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ФЭМП (математика)  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Музыкальная деятельность 2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Рисование 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Лепка /аппликация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Физическая культура 3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EEA">
        <w:rPr>
          <w:rFonts w:ascii="Times New Roman" w:hAnsi="Times New Roman"/>
          <w:b/>
          <w:sz w:val="28"/>
          <w:szCs w:val="28"/>
        </w:rPr>
        <w:t>Средняя группа: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Формирование целостной картины мира (ознакомление с окружающим/природа)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ФЭМП (математика)  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 (чтение худ. литературы)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Музыкальная деятельность 2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Рисование - 2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Лепка / аппликация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Физическая культура 3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441" w:rsidRDefault="00C82441" w:rsidP="00E14A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A54">
        <w:rPr>
          <w:rFonts w:ascii="Times New Roman" w:hAnsi="Times New Roman"/>
          <w:b/>
          <w:sz w:val="28"/>
          <w:szCs w:val="28"/>
        </w:rPr>
        <w:t>Старшая группа:</w:t>
      </w:r>
      <w:r>
        <w:rPr>
          <w:rFonts w:ascii="Times New Roman" w:hAnsi="Times New Roman"/>
          <w:sz w:val="28"/>
          <w:szCs w:val="28"/>
        </w:rPr>
        <w:t xml:space="preserve">     Формирование целостной картины мира (ознакомление с окружающим/природа)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ФЭМП (математика)  - 2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 – 2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Подготовка к обучению грамоте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 (чтение худ. литературы)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Музыкальная деятельность 2 р. в неделю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Рисование 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Лепка / аппликация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Физическая культура 3 р. в неделю</w:t>
      </w:r>
    </w:p>
    <w:p w:rsidR="00C82441" w:rsidRDefault="00C82441" w:rsidP="00805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</w:t>
      </w:r>
      <w:r w:rsidRPr="00E14A54">
        <w:rPr>
          <w:rFonts w:ascii="Times New Roman" w:hAnsi="Times New Roman"/>
          <w:b/>
          <w:sz w:val="28"/>
          <w:szCs w:val="28"/>
        </w:rPr>
        <w:t xml:space="preserve"> группа:</w:t>
      </w:r>
      <w:r>
        <w:rPr>
          <w:rFonts w:ascii="Times New Roman" w:hAnsi="Times New Roman"/>
          <w:sz w:val="28"/>
          <w:szCs w:val="28"/>
        </w:rPr>
        <w:t xml:space="preserve">     Формирование целостной картины мира  (ознакомление с окружающим/природа)  - 2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ФЭМП (математика)  - 2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Развитие речи 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Подготовка к обучению грамоте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Чтение худ. литературы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Музыкальная деятельность 2 р. в неделю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Рисование - 2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Лепка / аппликация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Физическая культура 3 р. в неделю</w:t>
      </w:r>
    </w:p>
    <w:p w:rsidR="00C82441" w:rsidRDefault="00C82441" w:rsidP="00E14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Конструирование из разного материала </w:t>
      </w:r>
    </w:p>
    <w:p w:rsidR="00C82441" w:rsidRPr="00805EEA" w:rsidRDefault="00C82441" w:rsidP="00805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441" w:rsidRDefault="00C82441" w:rsidP="003F3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441" w:rsidRPr="003F3A0B" w:rsidRDefault="00C82441" w:rsidP="003F3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82441" w:rsidRPr="003F3A0B" w:rsidSect="000813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9E5"/>
    <w:multiLevelType w:val="hybridMultilevel"/>
    <w:tmpl w:val="900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94F67"/>
    <w:multiLevelType w:val="hybridMultilevel"/>
    <w:tmpl w:val="A44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06F"/>
    <w:rsid w:val="00030C51"/>
    <w:rsid w:val="00050748"/>
    <w:rsid w:val="000531EF"/>
    <w:rsid w:val="00063F06"/>
    <w:rsid w:val="00081355"/>
    <w:rsid w:val="00082896"/>
    <w:rsid w:val="0008516B"/>
    <w:rsid w:val="000A6969"/>
    <w:rsid w:val="000E0451"/>
    <w:rsid w:val="001039AB"/>
    <w:rsid w:val="001149F7"/>
    <w:rsid w:val="001A3136"/>
    <w:rsid w:val="001A4C97"/>
    <w:rsid w:val="002040A3"/>
    <w:rsid w:val="00205F46"/>
    <w:rsid w:val="00207714"/>
    <w:rsid w:val="00216241"/>
    <w:rsid w:val="00275AC1"/>
    <w:rsid w:val="00293D7A"/>
    <w:rsid w:val="002C7B7C"/>
    <w:rsid w:val="002D703D"/>
    <w:rsid w:val="002F4258"/>
    <w:rsid w:val="00325A7D"/>
    <w:rsid w:val="00361057"/>
    <w:rsid w:val="003656C6"/>
    <w:rsid w:val="003671F3"/>
    <w:rsid w:val="0038329A"/>
    <w:rsid w:val="003C49B2"/>
    <w:rsid w:val="003F10B2"/>
    <w:rsid w:val="003F3A0B"/>
    <w:rsid w:val="004009B7"/>
    <w:rsid w:val="0040188C"/>
    <w:rsid w:val="00405075"/>
    <w:rsid w:val="00451CB3"/>
    <w:rsid w:val="00477A4B"/>
    <w:rsid w:val="00484F55"/>
    <w:rsid w:val="00491008"/>
    <w:rsid w:val="0049308D"/>
    <w:rsid w:val="0049330F"/>
    <w:rsid w:val="004A0E9C"/>
    <w:rsid w:val="004F6BB3"/>
    <w:rsid w:val="00500386"/>
    <w:rsid w:val="00522924"/>
    <w:rsid w:val="00557463"/>
    <w:rsid w:val="0056686D"/>
    <w:rsid w:val="005754E9"/>
    <w:rsid w:val="005B0A75"/>
    <w:rsid w:val="005B67DF"/>
    <w:rsid w:val="005D699E"/>
    <w:rsid w:val="005F1B59"/>
    <w:rsid w:val="00602899"/>
    <w:rsid w:val="00617AE2"/>
    <w:rsid w:val="0063381F"/>
    <w:rsid w:val="00640E8A"/>
    <w:rsid w:val="00642B0C"/>
    <w:rsid w:val="00653DF9"/>
    <w:rsid w:val="00661925"/>
    <w:rsid w:val="00670C06"/>
    <w:rsid w:val="00676520"/>
    <w:rsid w:val="006B122D"/>
    <w:rsid w:val="006E06D2"/>
    <w:rsid w:val="006E13E6"/>
    <w:rsid w:val="00710552"/>
    <w:rsid w:val="00711C23"/>
    <w:rsid w:val="007239D1"/>
    <w:rsid w:val="00751C35"/>
    <w:rsid w:val="00757390"/>
    <w:rsid w:val="00780E2C"/>
    <w:rsid w:val="0078406F"/>
    <w:rsid w:val="007B3712"/>
    <w:rsid w:val="007B67DE"/>
    <w:rsid w:val="007D3642"/>
    <w:rsid w:val="007D7DAC"/>
    <w:rsid w:val="007E28A0"/>
    <w:rsid w:val="00805EEA"/>
    <w:rsid w:val="00850F46"/>
    <w:rsid w:val="008663AD"/>
    <w:rsid w:val="00870531"/>
    <w:rsid w:val="00895919"/>
    <w:rsid w:val="008D44BF"/>
    <w:rsid w:val="008D6A98"/>
    <w:rsid w:val="008F4139"/>
    <w:rsid w:val="009019ED"/>
    <w:rsid w:val="00912D3D"/>
    <w:rsid w:val="00943D53"/>
    <w:rsid w:val="009521EB"/>
    <w:rsid w:val="00966459"/>
    <w:rsid w:val="00A012EC"/>
    <w:rsid w:val="00A019F6"/>
    <w:rsid w:val="00A0367F"/>
    <w:rsid w:val="00A15D35"/>
    <w:rsid w:val="00A5498E"/>
    <w:rsid w:val="00A602F5"/>
    <w:rsid w:val="00A820D8"/>
    <w:rsid w:val="00AA096A"/>
    <w:rsid w:val="00AF07EA"/>
    <w:rsid w:val="00B1366B"/>
    <w:rsid w:val="00B55235"/>
    <w:rsid w:val="00B74360"/>
    <w:rsid w:val="00BC088A"/>
    <w:rsid w:val="00BD0431"/>
    <w:rsid w:val="00BD236D"/>
    <w:rsid w:val="00BE6F17"/>
    <w:rsid w:val="00C03472"/>
    <w:rsid w:val="00C339F5"/>
    <w:rsid w:val="00C40BF4"/>
    <w:rsid w:val="00C6241A"/>
    <w:rsid w:val="00C82441"/>
    <w:rsid w:val="00CC1FD4"/>
    <w:rsid w:val="00CE7FE9"/>
    <w:rsid w:val="00CF120A"/>
    <w:rsid w:val="00D5225F"/>
    <w:rsid w:val="00D67AEA"/>
    <w:rsid w:val="00D87685"/>
    <w:rsid w:val="00D95EAE"/>
    <w:rsid w:val="00DB1E5B"/>
    <w:rsid w:val="00DF29DB"/>
    <w:rsid w:val="00DF5AAF"/>
    <w:rsid w:val="00E1301A"/>
    <w:rsid w:val="00E14532"/>
    <w:rsid w:val="00E14A54"/>
    <w:rsid w:val="00E16AA2"/>
    <w:rsid w:val="00E3369A"/>
    <w:rsid w:val="00E562B6"/>
    <w:rsid w:val="00E76C20"/>
    <w:rsid w:val="00E835A9"/>
    <w:rsid w:val="00E87543"/>
    <w:rsid w:val="00EA0403"/>
    <w:rsid w:val="00EA3C3A"/>
    <w:rsid w:val="00EA6248"/>
    <w:rsid w:val="00EB3F1A"/>
    <w:rsid w:val="00EC07AC"/>
    <w:rsid w:val="00EC214F"/>
    <w:rsid w:val="00EC2BB3"/>
    <w:rsid w:val="00EC7EB5"/>
    <w:rsid w:val="00EF7557"/>
    <w:rsid w:val="00F04958"/>
    <w:rsid w:val="00F12A34"/>
    <w:rsid w:val="00F21C58"/>
    <w:rsid w:val="00F2499F"/>
    <w:rsid w:val="00F34D3B"/>
    <w:rsid w:val="00F40EC8"/>
    <w:rsid w:val="00F573F0"/>
    <w:rsid w:val="00F677E9"/>
    <w:rsid w:val="00FA05C3"/>
    <w:rsid w:val="00FB0509"/>
    <w:rsid w:val="00FB2D85"/>
    <w:rsid w:val="00FB491E"/>
    <w:rsid w:val="00FC6156"/>
    <w:rsid w:val="00F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0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uiPriority w:val="99"/>
    <w:rsid w:val="0078406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DefaultParagraphFont"/>
    <w:uiPriority w:val="99"/>
    <w:rsid w:val="0078406F"/>
    <w:rPr>
      <w:rFonts w:ascii="Century Schoolbook" w:hAnsi="Century Schoolbook" w:cs="Century Schoolbook"/>
      <w:sz w:val="18"/>
      <w:szCs w:val="18"/>
    </w:rPr>
  </w:style>
  <w:style w:type="paragraph" w:styleId="ListParagraph">
    <w:name w:val="List Paragraph"/>
    <w:basedOn w:val="Normal"/>
    <w:uiPriority w:val="99"/>
    <w:qFormat/>
    <w:rsid w:val="005F1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965</TotalTime>
  <Pages>4</Pages>
  <Words>857</Words>
  <Characters>4890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2023-10-03T11:15:00Z</cp:lastPrinted>
  <dcterms:created xsi:type="dcterms:W3CDTF">2019-09-09T06:39:00Z</dcterms:created>
  <dcterms:modified xsi:type="dcterms:W3CDTF">2023-10-03T11:17:00Z</dcterms:modified>
</cp:coreProperties>
</file>